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06" w:rsidRPr="00AC24C1" w:rsidRDefault="001B4A06" w:rsidP="00BC0A13">
      <w:pPr>
        <w:jc w:val="center"/>
        <w:rPr>
          <w:rFonts w:ascii="HGｺﾞｼｯｸM" w:eastAsia="HGｺﾞｼｯｸM" w:hAnsi="ＭＳ ゴシック" w:cs="Meiryo UI"/>
          <w:sz w:val="32"/>
          <w:szCs w:val="28"/>
        </w:rPr>
      </w:pPr>
      <w:r w:rsidRPr="00AC24C1">
        <w:rPr>
          <w:rFonts w:ascii="HGｺﾞｼｯｸM" w:eastAsia="HGｺﾞｼｯｸM" w:hAnsi="ＭＳ ゴシック" w:cs="Meiryo UI" w:hint="eastAsia"/>
          <w:sz w:val="32"/>
          <w:szCs w:val="28"/>
        </w:rPr>
        <w:t>北海道緩和ケア研修会（日鋼記念病院主催）　受講申込</w:t>
      </w:r>
      <w:bookmarkStart w:id="0" w:name="_GoBack"/>
      <w:bookmarkEnd w:id="0"/>
      <w:r w:rsidRPr="00AC24C1">
        <w:rPr>
          <w:rFonts w:ascii="HGｺﾞｼｯｸM" w:eastAsia="HGｺﾞｼｯｸM" w:hAnsi="ＭＳ ゴシック" w:cs="Meiryo UI" w:hint="eastAsia"/>
          <w:sz w:val="32"/>
          <w:szCs w:val="28"/>
        </w:rPr>
        <w:t>書</w:t>
      </w:r>
    </w:p>
    <w:p w:rsidR="00D44226" w:rsidRPr="00AC24C1" w:rsidRDefault="001B4A06" w:rsidP="0047352D">
      <w:pPr>
        <w:rPr>
          <w:rFonts w:ascii="HGｺﾞｼｯｸM" w:eastAsia="HGｺﾞｼｯｸM" w:hAnsi="ＭＳ ゴシック" w:cs="Meiryo UI"/>
          <w:b w:val="0"/>
          <w:szCs w:val="28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>申し込み先: 日鋼記念病院　総務</w:t>
      </w:r>
      <w:r w:rsidR="00703BC1">
        <w:rPr>
          <w:rFonts w:ascii="HGｺﾞｼｯｸM" w:eastAsia="HGｺﾞｼｯｸM" w:hAnsi="ＭＳ ゴシック" w:cs="Meiryo UI" w:hint="eastAsia"/>
          <w:b w:val="0"/>
          <w:szCs w:val="28"/>
        </w:rPr>
        <w:t>人事</w:t>
      </w: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 xml:space="preserve">課　</w:t>
      </w:r>
      <w:r w:rsidR="00694B51">
        <w:rPr>
          <w:rFonts w:ascii="HGｺﾞｼｯｸM" w:eastAsia="HGｺﾞｼｯｸM" w:hAnsi="ＭＳ ゴシック" w:cs="Meiryo UI" w:hint="eastAsia"/>
          <w:b w:val="0"/>
          <w:szCs w:val="28"/>
        </w:rPr>
        <w:t>三条</w:t>
      </w: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 xml:space="preserve">　行</w:t>
      </w:r>
    </w:p>
    <w:p w:rsidR="00D44226" w:rsidRPr="00AC24C1" w:rsidRDefault="001B4A06" w:rsidP="00D44226">
      <w:pPr>
        <w:rPr>
          <w:rFonts w:ascii="HGｺﾞｼｯｸM" w:eastAsia="HGｺﾞｼｯｸM" w:hAnsi="ＭＳ ゴシック" w:cs="Meiryo UI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 xml:space="preserve">　FAX: (0143) 22-5296</w:t>
      </w:r>
    </w:p>
    <w:p w:rsidR="00D44226" w:rsidRPr="00AC24C1" w:rsidRDefault="00D44226" w:rsidP="00D44226">
      <w:pPr>
        <w:rPr>
          <w:rFonts w:ascii="HGｺﾞｼｯｸM" w:eastAsia="HGｺﾞｼｯｸM" w:hAnsi="ＭＳ ゴシック" w:cs="Meiryo UI"/>
          <w:b w:val="0"/>
          <w:szCs w:val="28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 xml:space="preserve">　E-mail: </w:t>
      </w:r>
      <w:r w:rsidR="00703BC1">
        <w:rPr>
          <w:rFonts w:ascii="HGｺﾞｼｯｸM" w:eastAsia="HGｺﾞｼｯｸM" w:hAnsi="ＭＳ ゴシック" w:cs="Meiryo UI"/>
          <w:b w:val="0"/>
          <w:szCs w:val="28"/>
        </w:rPr>
        <w:t>jinji</w:t>
      </w: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>@nikko-kinen.or.jp</w:t>
      </w:r>
    </w:p>
    <w:p w:rsidR="001B4A06" w:rsidRPr="00AC24C1" w:rsidRDefault="001B4A06" w:rsidP="0047352D">
      <w:pPr>
        <w:rPr>
          <w:rFonts w:ascii="HGｺﾞｼｯｸM" w:eastAsia="HGｺﾞｼｯｸM" w:hAnsi="ＭＳ ゴシック" w:cs="Meiryo UI"/>
          <w:b w:val="0"/>
          <w:szCs w:val="28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>申し込み締め切り:</w:t>
      </w:r>
      <w:r w:rsidRPr="009B4545">
        <w:rPr>
          <w:rFonts w:ascii="HGｺﾞｼｯｸM" w:eastAsia="HGｺﾞｼｯｸM" w:hAnsi="ＭＳ ゴシック" w:cs="Meiryo UI" w:hint="eastAsia"/>
          <w:b w:val="0"/>
          <w:color w:val="auto"/>
          <w:szCs w:val="28"/>
        </w:rPr>
        <w:t xml:space="preserve"> </w:t>
      </w:r>
      <w:r w:rsidR="0094640C" w:rsidRPr="009B4545">
        <w:rPr>
          <w:rFonts w:ascii="HGｺﾞｼｯｸM" w:eastAsia="HGｺﾞｼｯｸM" w:hAnsi="ＭＳ ゴシック" w:cs="Meiryo UI" w:hint="eastAsia"/>
          <w:b w:val="0"/>
          <w:color w:val="auto"/>
          <w:szCs w:val="28"/>
        </w:rPr>
        <w:t>12</w:t>
      </w:r>
      <w:r w:rsidRPr="009B4545">
        <w:rPr>
          <w:rFonts w:ascii="HGｺﾞｼｯｸM" w:eastAsia="HGｺﾞｼｯｸM" w:hAnsi="ＭＳ ゴシック" w:cs="Meiryo UI" w:hint="eastAsia"/>
          <w:b w:val="0"/>
          <w:color w:val="auto"/>
          <w:szCs w:val="28"/>
        </w:rPr>
        <w:t>月</w:t>
      </w:r>
      <w:r w:rsidR="009B4545" w:rsidRPr="009B4545">
        <w:rPr>
          <w:rFonts w:ascii="HGｺﾞｼｯｸM" w:eastAsia="HGｺﾞｼｯｸM" w:hAnsi="ＭＳ ゴシック" w:cs="Meiryo UI" w:hint="eastAsia"/>
          <w:b w:val="0"/>
          <w:color w:val="auto"/>
          <w:szCs w:val="28"/>
        </w:rPr>
        <w:t>15日（月</w:t>
      </w:r>
      <w:r w:rsidRPr="009B4545">
        <w:rPr>
          <w:rFonts w:ascii="HGｺﾞｼｯｸM" w:eastAsia="HGｺﾞｼｯｸM" w:hAnsi="ＭＳ ゴシック" w:cs="Meiryo UI" w:hint="eastAsia"/>
          <w:b w:val="0"/>
          <w:color w:val="auto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475"/>
        <w:gridCol w:w="2053"/>
        <w:gridCol w:w="1423"/>
      </w:tblGrid>
      <w:tr w:rsidR="001B4A06" w:rsidRPr="00AC24C1" w:rsidTr="00825456">
        <w:trPr>
          <w:trHeight w:val="327"/>
        </w:trPr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</w:tcPr>
          <w:p w:rsidR="001B4A06" w:rsidRPr="00AC24C1" w:rsidRDefault="001B4A06" w:rsidP="00825456">
            <w:pPr>
              <w:jc w:val="right"/>
              <w:rPr>
                <w:rFonts w:ascii="HGｺﾞｼｯｸM" w:eastAsia="HGｺﾞｼｯｸM" w:hAnsi="ＭＳ ゴシック" w:cs="Meiryo UI"/>
                <w:b w:val="0"/>
                <w:sz w:val="24"/>
                <w:szCs w:val="24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 w:val="24"/>
                <w:szCs w:val="24"/>
              </w:rPr>
              <w:t>年　　　　月　　　　日記載</w:t>
            </w:r>
          </w:p>
        </w:tc>
      </w:tr>
      <w:tr w:rsidR="001B4A06" w:rsidRPr="00AC24C1" w:rsidTr="00B32938">
        <w:trPr>
          <w:trHeight w:val="170"/>
        </w:trPr>
        <w:tc>
          <w:tcPr>
            <w:tcW w:w="3119" w:type="dxa"/>
            <w:tcBorders>
              <w:bottom w:val="nil"/>
            </w:tcBorders>
          </w:tcPr>
          <w:p w:rsidR="001B4A06" w:rsidRPr="00AC24C1" w:rsidRDefault="001B4A06" w:rsidP="00825456">
            <w:pPr>
              <w:tabs>
                <w:tab w:val="left" w:pos="547"/>
                <w:tab w:val="center" w:pos="1150"/>
              </w:tabs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（フリガナ）</w:t>
            </w:r>
          </w:p>
        </w:tc>
        <w:tc>
          <w:tcPr>
            <w:tcW w:w="5528" w:type="dxa"/>
            <w:gridSpan w:val="2"/>
          </w:tcPr>
          <w:p w:rsidR="001B4A06" w:rsidRPr="00AC24C1" w:rsidRDefault="001B4A06" w:rsidP="0047352D">
            <w:pPr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</w:p>
        </w:tc>
        <w:tc>
          <w:tcPr>
            <w:tcW w:w="1423" w:type="dxa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年齢</w:t>
            </w:r>
          </w:p>
        </w:tc>
      </w:tr>
      <w:tr w:rsidR="001B4A06" w:rsidRPr="00AC24C1" w:rsidTr="00B32938">
        <w:trPr>
          <w:trHeight w:val="850"/>
        </w:trPr>
        <w:tc>
          <w:tcPr>
            <w:tcW w:w="3119" w:type="dxa"/>
            <w:tcBorders>
              <w:top w:val="nil"/>
            </w:tcBorders>
            <w:vAlign w:val="center"/>
          </w:tcPr>
          <w:p w:rsidR="001B4A06" w:rsidRPr="00AC24C1" w:rsidRDefault="00D324C1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役職・</w:t>
            </w:r>
            <w:r w:rsidR="001B4A06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氏名</w:t>
            </w:r>
          </w:p>
        </w:tc>
        <w:tc>
          <w:tcPr>
            <w:tcW w:w="5528" w:type="dxa"/>
            <w:gridSpan w:val="2"/>
            <w:vAlign w:val="bottom"/>
          </w:tcPr>
          <w:p w:rsidR="001B4A06" w:rsidRPr="00AC24C1" w:rsidRDefault="001B4A06" w:rsidP="00825456">
            <w:pPr>
              <w:jc w:val="both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</w:p>
        </w:tc>
        <w:tc>
          <w:tcPr>
            <w:tcW w:w="1423" w:type="dxa"/>
            <w:vAlign w:val="bottom"/>
          </w:tcPr>
          <w:p w:rsidR="001B4A06" w:rsidRPr="00AC24C1" w:rsidRDefault="001B4A06" w:rsidP="00825456">
            <w:pPr>
              <w:jc w:val="right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歳</w:t>
            </w: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勤務先</w:t>
            </w:r>
          </w:p>
        </w:tc>
        <w:tc>
          <w:tcPr>
            <w:tcW w:w="6951" w:type="dxa"/>
            <w:gridSpan w:val="3"/>
          </w:tcPr>
          <w:p w:rsidR="001B4A06" w:rsidRPr="00AC24C1" w:rsidRDefault="001B4A06" w:rsidP="0047352D">
            <w:pPr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</w:p>
        </w:tc>
      </w:tr>
      <w:tr w:rsidR="001B4A06" w:rsidRPr="00AC24C1" w:rsidTr="00B32938">
        <w:trPr>
          <w:trHeight w:val="1134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勤務先の所在地</w:t>
            </w:r>
          </w:p>
        </w:tc>
        <w:tc>
          <w:tcPr>
            <w:tcW w:w="6951" w:type="dxa"/>
            <w:gridSpan w:val="3"/>
          </w:tcPr>
          <w:p w:rsidR="001B4A06" w:rsidRPr="00AC24C1" w:rsidRDefault="001B4A06" w:rsidP="0047352D">
            <w:pPr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〒</w:t>
            </w: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電話番号</w:t>
            </w:r>
          </w:p>
        </w:tc>
        <w:tc>
          <w:tcPr>
            <w:tcW w:w="6951" w:type="dxa"/>
            <w:gridSpan w:val="3"/>
          </w:tcPr>
          <w:p w:rsidR="001B4A06" w:rsidRPr="00AC24C1" w:rsidRDefault="00CE4E7F" w:rsidP="0047352D">
            <w:pPr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（　　　　　　　</w:t>
            </w:r>
            <w:r w:rsidR="00D324C1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　</w:t>
            </w: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）　　　　　　-</w:t>
            </w: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FAX番号</w:t>
            </w:r>
          </w:p>
        </w:tc>
        <w:tc>
          <w:tcPr>
            <w:tcW w:w="6951" w:type="dxa"/>
            <w:gridSpan w:val="3"/>
          </w:tcPr>
          <w:p w:rsidR="001B4A06" w:rsidRPr="00AC24C1" w:rsidRDefault="00CE4E7F" w:rsidP="0047352D">
            <w:pPr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（　　　　　　　　）　　　　　　-</w:t>
            </w: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E-mail</w:t>
            </w:r>
          </w:p>
        </w:tc>
        <w:tc>
          <w:tcPr>
            <w:tcW w:w="6951" w:type="dxa"/>
            <w:gridSpan w:val="3"/>
          </w:tcPr>
          <w:p w:rsidR="001B4A06" w:rsidRPr="00AC24C1" w:rsidRDefault="001B4A06" w:rsidP="0047352D">
            <w:pPr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tcBorders>
              <w:bottom w:val="nil"/>
            </w:tcBorders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職種</w:t>
            </w:r>
          </w:p>
        </w:tc>
        <w:tc>
          <w:tcPr>
            <w:tcW w:w="6951" w:type="dxa"/>
            <w:gridSpan w:val="3"/>
            <w:tcBorders>
              <w:bottom w:val="nil"/>
            </w:tcBorders>
            <w:vAlign w:val="center"/>
          </w:tcPr>
          <w:p w:rsidR="00CE4E7F" w:rsidRPr="00AC24C1" w:rsidRDefault="001B4A06" w:rsidP="00B32938">
            <w:pPr>
              <w:ind w:leftChars="125" w:left="350"/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医師</w:t>
            </w:r>
            <w:r w:rsidR="00CE4E7F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　　</w:t>
            </w: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・</w:t>
            </w:r>
            <w:r w:rsidR="00CE4E7F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　　</w:t>
            </w: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歯科医師</w:t>
            </w:r>
          </w:p>
          <w:p w:rsidR="001B4A06" w:rsidRPr="00AC24C1" w:rsidRDefault="001B4A06" w:rsidP="00B32938">
            <w:pPr>
              <w:ind w:leftChars="125" w:left="350"/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その他（　　　　　　　　　　　　　　）</w:t>
            </w:r>
          </w:p>
        </w:tc>
      </w:tr>
      <w:tr w:rsidR="00D324C1" w:rsidRPr="00AC24C1" w:rsidTr="00B32938">
        <w:trPr>
          <w:trHeight w:val="567"/>
        </w:trPr>
        <w:tc>
          <w:tcPr>
            <w:tcW w:w="3119" w:type="dxa"/>
            <w:tcBorders>
              <w:top w:val="nil"/>
            </w:tcBorders>
            <w:vAlign w:val="center"/>
          </w:tcPr>
          <w:p w:rsidR="00D324C1" w:rsidRPr="00AC24C1" w:rsidRDefault="00D324C1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従事年数</w:t>
            </w:r>
          </w:p>
        </w:tc>
        <w:tc>
          <w:tcPr>
            <w:tcW w:w="6951" w:type="dxa"/>
            <w:gridSpan w:val="3"/>
            <w:tcBorders>
              <w:top w:val="nil"/>
            </w:tcBorders>
            <w:vAlign w:val="center"/>
          </w:tcPr>
          <w:p w:rsidR="00D324C1" w:rsidRPr="00AC24C1" w:rsidRDefault="00D324C1" w:rsidP="00B32938">
            <w:pPr>
              <w:ind w:leftChars="125" w:left="350"/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（従事年数）　　　　　　年</w:t>
            </w: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医籍登録番号</w:t>
            </w:r>
          </w:p>
        </w:tc>
        <w:tc>
          <w:tcPr>
            <w:tcW w:w="6951" w:type="dxa"/>
            <w:gridSpan w:val="3"/>
            <w:vAlign w:val="center"/>
          </w:tcPr>
          <w:p w:rsidR="001B4A06" w:rsidRPr="00AC24C1" w:rsidRDefault="001B4A06" w:rsidP="001B4A06">
            <w:pPr>
              <w:ind w:leftChars="125" w:left="350"/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専門領域</w:t>
            </w:r>
          </w:p>
        </w:tc>
        <w:tc>
          <w:tcPr>
            <w:tcW w:w="6951" w:type="dxa"/>
            <w:gridSpan w:val="3"/>
            <w:vAlign w:val="center"/>
          </w:tcPr>
          <w:p w:rsidR="001B4A06" w:rsidRPr="00AC24C1" w:rsidRDefault="001B4A06" w:rsidP="001B4A06">
            <w:pPr>
              <w:ind w:leftChars="125" w:left="350"/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</w:p>
        </w:tc>
      </w:tr>
      <w:tr w:rsidR="001B4A06" w:rsidRPr="00AC24C1" w:rsidTr="00B32938">
        <w:trPr>
          <w:trHeight w:val="567"/>
        </w:trPr>
        <w:tc>
          <w:tcPr>
            <w:tcW w:w="3119" w:type="dxa"/>
            <w:tcBorders>
              <w:bottom w:val="nil"/>
            </w:tcBorders>
            <w:vAlign w:val="center"/>
          </w:tcPr>
          <w:p w:rsidR="001B4A06" w:rsidRPr="00AC24C1" w:rsidRDefault="001B4A06" w:rsidP="00D324C1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がん診療・緩和ケア</w:t>
            </w:r>
            <w:r w:rsidR="00D324C1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br/>
              <w:t>経験年数</w:t>
            </w:r>
          </w:p>
        </w:tc>
        <w:tc>
          <w:tcPr>
            <w:tcW w:w="3475" w:type="dxa"/>
            <w:tcBorders>
              <w:bottom w:val="nil"/>
              <w:right w:val="nil"/>
            </w:tcBorders>
            <w:vAlign w:val="center"/>
          </w:tcPr>
          <w:p w:rsidR="001B4A06" w:rsidRPr="00AC24C1" w:rsidRDefault="001B4A06" w:rsidP="00B32938">
            <w:pPr>
              <w:ind w:leftChars="13" w:left="36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（がん診療）</w:t>
            </w:r>
            <w:r w:rsidR="00D324C1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　</w:t>
            </w:r>
            <w:r w:rsidR="00B32938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　　</w:t>
            </w:r>
            <w:r w:rsidR="00D324C1"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 xml:space="preserve">　年</w:t>
            </w:r>
          </w:p>
        </w:tc>
        <w:tc>
          <w:tcPr>
            <w:tcW w:w="3476" w:type="dxa"/>
            <w:gridSpan w:val="2"/>
            <w:tcBorders>
              <w:left w:val="nil"/>
              <w:bottom w:val="nil"/>
            </w:tcBorders>
            <w:vAlign w:val="center"/>
          </w:tcPr>
          <w:p w:rsidR="001B4A06" w:rsidRPr="00AC24C1" w:rsidRDefault="00D324C1" w:rsidP="00B32938">
            <w:pPr>
              <w:ind w:leftChars="12" w:left="34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（緩和ケア）　　　　年</w:t>
            </w:r>
          </w:p>
        </w:tc>
      </w:tr>
      <w:tr w:rsidR="001B4A06" w:rsidRPr="00AC24C1" w:rsidTr="00B32938">
        <w:trPr>
          <w:trHeight w:val="850"/>
        </w:trPr>
        <w:tc>
          <w:tcPr>
            <w:tcW w:w="3119" w:type="dxa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がん患者に対する</w:t>
            </w: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br/>
              <w:t>麻薬使用経験</w:t>
            </w:r>
          </w:p>
        </w:tc>
        <w:tc>
          <w:tcPr>
            <w:tcW w:w="6951" w:type="dxa"/>
            <w:gridSpan w:val="3"/>
            <w:vAlign w:val="center"/>
          </w:tcPr>
          <w:p w:rsidR="001B4A06" w:rsidRPr="00AC24C1" w:rsidRDefault="001B4A06" w:rsidP="00825456">
            <w:pPr>
              <w:jc w:val="center"/>
              <w:rPr>
                <w:rFonts w:ascii="HGｺﾞｼｯｸM" w:eastAsia="HGｺﾞｼｯｸM" w:hAnsi="ＭＳ ゴシック" w:cs="Meiryo UI"/>
                <w:b w:val="0"/>
                <w:szCs w:val="28"/>
              </w:rPr>
            </w:pPr>
            <w:r w:rsidRPr="00AC24C1">
              <w:rPr>
                <w:rFonts w:ascii="HGｺﾞｼｯｸM" w:eastAsia="HGｺﾞｼｯｸM" w:hAnsi="ＭＳ ゴシック" w:cs="Meiryo UI" w:hint="eastAsia"/>
                <w:b w:val="0"/>
                <w:szCs w:val="28"/>
              </w:rPr>
              <w:t>有　　・　　無</w:t>
            </w:r>
          </w:p>
        </w:tc>
      </w:tr>
    </w:tbl>
    <w:p w:rsidR="00DA726B" w:rsidRDefault="00D324C1" w:rsidP="00CE4E7F">
      <w:pPr>
        <w:ind w:left="280" w:hangingChars="100" w:hanging="280"/>
        <w:rPr>
          <w:rFonts w:ascii="HGｺﾞｼｯｸM" w:eastAsia="HGｺﾞｼｯｸM" w:hAnsi="ＭＳ ゴシック" w:cs="Meiryo UI"/>
          <w:b w:val="0"/>
          <w:szCs w:val="28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>※</w:t>
      </w:r>
      <w:r w:rsidR="00CE4E7F" w:rsidRPr="00AC24C1">
        <w:rPr>
          <w:rFonts w:ascii="HGｺﾞｼｯｸM" w:eastAsia="HGｺﾞｼｯｸM" w:hAnsi="ＭＳ ゴシック" w:cs="Meiryo UI" w:hint="eastAsia"/>
          <w:b w:val="0"/>
          <w:szCs w:val="28"/>
        </w:rPr>
        <w:t>受講申込書とともにe-learning修了証書をメールもしくは</w:t>
      </w:r>
      <w:r w:rsidR="00DA726B">
        <w:rPr>
          <w:rFonts w:ascii="HGｺﾞｼｯｸM" w:eastAsia="HGｺﾞｼｯｸM" w:hAnsi="ＭＳ ゴシック" w:cs="Meiryo UI" w:hint="eastAsia"/>
          <w:b w:val="0"/>
          <w:szCs w:val="28"/>
        </w:rPr>
        <w:t>総務人事課三条までご提出願います</w:t>
      </w:r>
      <w:r w:rsidR="00CE4E7F" w:rsidRPr="00AC24C1">
        <w:rPr>
          <w:rFonts w:ascii="HGｺﾞｼｯｸM" w:eastAsia="HGｺﾞｼｯｸM" w:hAnsi="ＭＳ ゴシック" w:cs="Meiryo UI" w:hint="eastAsia"/>
          <w:b w:val="0"/>
          <w:szCs w:val="28"/>
        </w:rPr>
        <w:t>。</w:t>
      </w:r>
    </w:p>
    <w:p w:rsidR="00D324C1" w:rsidRPr="00AC24C1" w:rsidRDefault="00CE4E7F" w:rsidP="00CE4E7F">
      <w:pPr>
        <w:ind w:left="280" w:hangingChars="100" w:hanging="280"/>
        <w:rPr>
          <w:rFonts w:ascii="HGｺﾞｼｯｸM" w:eastAsia="HGｺﾞｼｯｸM" w:hAnsi="ＭＳ ゴシック" w:cs="Meiryo UI"/>
          <w:b w:val="0"/>
          <w:szCs w:val="28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>（e-learning修了者以外は受講できません）</w:t>
      </w:r>
    </w:p>
    <w:p w:rsidR="00D324C1" w:rsidRDefault="00D324C1" w:rsidP="00F4599D">
      <w:pPr>
        <w:rPr>
          <w:rFonts w:ascii="HGｺﾞｼｯｸM" w:eastAsia="HGｺﾞｼｯｸM" w:hAnsi="ＭＳ ゴシック" w:cs="Meiryo UI"/>
          <w:b w:val="0"/>
          <w:szCs w:val="28"/>
        </w:rPr>
      </w:pPr>
      <w:r w:rsidRPr="00AC24C1">
        <w:rPr>
          <w:rFonts w:ascii="HGｺﾞｼｯｸM" w:eastAsia="HGｺﾞｼｯｸM" w:hAnsi="ＭＳ ゴシック" w:cs="Meiryo UI" w:hint="eastAsia"/>
          <w:b w:val="0"/>
          <w:szCs w:val="28"/>
        </w:rPr>
        <w:t>※研修会終了後、厚生労働省HPに氏名・所属が公開されます。</w:t>
      </w:r>
    </w:p>
    <w:p w:rsidR="00B32938" w:rsidRPr="00B32938" w:rsidRDefault="00B32938" w:rsidP="00B32938">
      <w:pPr>
        <w:ind w:left="280" w:hangingChars="100" w:hanging="280"/>
        <w:rPr>
          <w:rFonts w:ascii="HGｺﾞｼｯｸM" w:eastAsia="HGｺﾞｼｯｸM" w:hAnsi="ＭＳ ゴシック" w:cs="Meiryo UI"/>
          <w:b w:val="0"/>
          <w:szCs w:val="28"/>
        </w:rPr>
      </w:pPr>
      <w:r>
        <w:rPr>
          <w:rFonts w:ascii="HGｺﾞｼｯｸM" w:eastAsia="HGｺﾞｼｯｸM" w:hAnsi="ＭＳ ゴシック" w:cs="Meiryo UI" w:hint="eastAsia"/>
          <w:b w:val="0"/>
          <w:szCs w:val="28"/>
        </w:rPr>
        <w:t>※</w:t>
      </w:r>
      <w:r w:rsidRPr="00B32938">
        <w:rPr>
          <w:rFonts w:ascii="HGｺﾞｼｯｸM" w:eastAsia="HGｺﾞｼｯｸM" w:hint="eastAsia"/>
          <w:b w:val="0"/>
        </w:rPr>
        <w:t>e-learning受講HP：</w:t>
      </w:r>
      <w:r w:rsidR="00A871E2" w:rsidRPr="00A871E2">
        <w:rPr>
          <w:rFonts w:ascii="HGｺﾞｼｯｸM" w:eastAsia="HGｺﾞｼｯｸM"/>
          <w:b w:val="0"/>
        </w:rPr>
        <w:t>https://peace.study.jp/rpv/</w:t>
      </w:r>
    </w:p>
    <w:sectPr w:rsidR="00B32938" w:rsidRPr="00B32938" w:rsidSect="00703BC1">
      <w:pgSz w:w="12240" w:h="15840" w:code="1"/>
      <w:pgMar w:top="864" w:right="1080" w:bottom="576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06" w:rsidRDefault="001B4A06" w:rsidP="00670ED9">
      <w:pPr>
        <w:spacing w:line="240" w:lineRule="auto"/>
      </w:pPr>
      <w:r>
        <w:separator/>
      </w:r>
    </w:p>
  </w:endnote>
  <w:endnote w:type="continuationSeparator" w:id="0">
    <w:p w:rsidR="001B4A06" w:rsidRDefault="001B4A06" w:rsidP="0067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06" w:rsidRDefault="001B4A06" w:rsidP="00670ED9">
      <w:pPr>
        <w:spacing w:line="240" w:lineRule="auto"/>
      </w:pPr>
      <w:r>
        <w:separator/>
      </w:r>
    </w:p>
  </w:footnote>
  <w:footnote w:type="continuationSeparator" w:id="0">
    <w:p w:rsidR="001B4A06" w:rsidRDefault="001B4A06" w:rsidP="00670E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885"/>
    <w:multiLevelType w:val="hybridMultilevel"/>
    <w:tmpl w:val="DA1E33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D66FF"/>
    <w:multiLevelType w:val="hybridMultilevel"/>
    <w:tmpl w:val="29AC2E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72F37"/>
    <w:multiLevelType w:val="hybridMultilevel"/>
    <w:tmpl w:val="02BA00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1284F"/>
    <w:multiLevelType w:val="hybridMultilevel"/>
    <w:tmpl w:val="3E8282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B82573"/>
    <w:multiLevelType w:val="hybridMultilevel"/>
    <w:tmpl w:val="2690A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2B"/>
    <w:rsid w:val="0000524F"/>
    <w:rsid w:val="00010302"/>
    <w:rsid w:val="00055F15"/>
    <w:rsid w:val="00063089"/>
    <w:rsid w:val="00067C73"/>
    <w:rsid w:val="000954E9"/>
    <w:rsid w:val="000C0C6C"/>
    <w:rsid w:val="000D51F5"/>
    <w:rsid w:val="0013452B"/>
    <w:rsid w:val="00137FCC"/>
    <w:rsid w:val="00140B51"/>
    <w:rsid w:val="001B49A8"/>
    <w:rsid w:val="001B4A06"/>
    <w:rsid w:val="001C0D51"/>
    <w:rsid w:val="001C5C16"/>
    <w:rsid w:val="001D2AA6"/>
    <w:rsid w:val="001F315E"/>
    <w:rsid w:val="00293F1F"/>
    <w:rsid w:val="002E41EB"/>
    <w:rsid w:val="002E7BE1"/>
    <w:rsid w:val="002F6E5D"/>
    <w:rsid w:val="00317CF4"/>
    <w:rsid w:val="0032215E"/>
    <w:rsid w:val="00324219"/>
    <w:rsid w:val="0033271F"/>
    <w:rsid w:val="00341BCC"/>
    <w:rsid w:val="003550D4"/>
    <w:rsid w:val="003D62C1"/>
    <w:rsid w:val="00421590"/>
    <w:rsid w:val="00434835"/>
    <w:rsid w:val="004664D9"/>
    <w:rsid w:val="0047352D"/>
    <w:rsid w:val="00473B6C"/>
    <w:rsid w:val="00480141"/>
    <w:rsid w:val="004A2E9B"/>
    <w:rsid w:val="004C3E72"/>
    <w:rsid w:val="00533D57"/>
    <w:rsid w:val="0055643F"/>
    <w:rsid w:val="00592FF6"/>
    <w:rsid w:val="005C0191"/>
    <w:rsid w:val="005D2B55"/>
    <w:rsid w:val="005E46DF"/>
    <w:rsid w:val="005F381F"/>
    <w:rsid w:val="005F7DAF"/>
    <w:rsid w:val="006435B5"/>
    <w:rsid w:val="00670ED9"/>
    <w:rsid w:val="0067179B"/>
    <w:rsid w:val="006850EA"/>
    <w:rsid w:val="00694B51"/>
    <w:rsid w:val="00697780"/>
    <w:rsid w:val="006D2582"/>
    <w:rsid w:val="006F0278"/>
    <w:rsid w:val="00703BC1"/>
    <w:rsid w:val="00726065"/>
    <w:rsid w:val="007600B0"/>
    <w:rsid w:val="00774B6F"/>
    <w:rsid w:val="007B4C0B"/>
    <w:rsid w:val="007B7ADC"/>
    <w:rsid w:val="007D4189"/>
    <w:rsid w:val="007F27E3"/>
    <w:rsid w:val="007F5F5B"/>
    <w:rsid w:val="00810FE3"/>
    <w:rsid w:val="00823FF3"/>
    <w:rsid w:val="00825456"/>
    <w:rsid w:val="00840EEC"/>
    <w:rsid w:val="008441F9"/>
    <w:rsid w:val="008921EE"/>
    <w:rsid w:val="008C6A38"/>
    <w:rsid w:val="008E332B"/>
    <w:rsid w:val="00941498"/>
    <w:rsid w:val="0094640C"/>
    <w:rsid w:val="00971B0F"/>
    <w:rsid w:val="009B4545"/>
    <w:rsid w:val="009C28C6"/>
    <w:rsid w:val="009D3DBC"/>
    <w:rsid w:val="00A07213"/>
    <w:rsid w:val="00A33406"/>
    <w:rsid w:val="00A34F85"/>
    <w:rsid w:val="00A73D7A"/>
    <w:rsid w:val="00A871E2"/>
    <w:rsid w:val="00AC24C1"/>
    <w:rsid w:val="00AC40DD"/>
    <w:rsid w:val="00AE593A"/>
    <w:rsid w:val="00AF7FAF"/>
    <w:rsid w:val="00B012D6"/>
    <w:rsid w:val="00B0700E"/>
    <w:rsid w:val="00B23CC4"/>
    <w:rsid w:val="00B30155"/>
    <w:rsid w:val="00B32938"/>
    <w:rsid w:val="00B52693"/>
    <w:rsid w:val="00BC0A13"/>
    <w:rsid w:val="00BC4593"/>
    <w:rsid w:val="00BE37AC"/>
    <w:rsid w:val="00BE76A1"/>
    <w:rsid w:val="00C17DA3"/>
    <w:rsid w:val="00C52E87"/>
    <w:rsid w:val="00C84615"/>
    <w:rsid w:val="00C86A82"/>
    <w:rsid w:val="00CE444E"/>
    <w:rsid w:val="00CE4E7F"/>
    <w:rsid w:val="00CF3967"/>
    <w:rsid w:val="00CF3A7F"/>
    <w:rsid w:val="00D056E3"/>
    <w:rsid w:val="00D324C1"/>
    <w:rsid w:val="00D44226"/>
    <w:rsid w:val="00D530E8"/>
    <w:rsid w:val="00D5396F"/>
    <w:rsid w:val="00D63F35"/>
    <w:rsid w:val="00D81736"/>
    <w:rsid w:val="00D91634"/>
    <w:rsid w:val="00DA726B"/>
    <w:rsid w:val="00DB61AD"/>
    <w:rsid w:val="00DD10D9"/>
    <w:rsid w:val="00DD7EF5"/>
    <w:rsid w:val="00DF2148"/>
    <w:rsid w:val="00DF6537"/>
    <w:rsid w:val="00E12595"/>
    <w:rsid w:val="00E1454F"/>
    <w:rsid w:val="00E35D2B"/>
    <w:rsid w:val="00EA3BA0"/>
    <w:rsid w:val="00EB1AB0"/>
    <w:rsid w:val="00EC10B5"/>
    <w:rsid w:val="00EC2D13"/>
    <w:rsid w:val="00EE274B"/>
    <w:rsid w:val="00F014EB"/>
    <w:rsid w:val="00F072C8"/>
    <w:rsid w:val="00F07621"/>
    <w:rsid w:val="00F22FF9"/>
    <w:rsid w:val="00F4599D"/>
    <w:rsid w:val="00F648C9"/>
    <w:rsid w:val="00F95158"/>
    <w:rsid w:val="00FB3684"/>
    <w:rsid w:val="00FB5605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5F1F"/>
  <w15:docId w15:val="{735E64B1-C3E2-4B0D-8CAE-F7C1C4D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mpact" w:eastAsia="ＭＳ 明朝" w:hAnsi="Impact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82"/>
    <w:pPr>
      <w:spacing w:line="252" w:lineRule="auto"/>
    </w:pPr>
    <w:rPr>
      <w:rFonts w:eastAsia="Meiryo UI"/>
      <w:b/>
      <w:color w:val="404040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70ED9"/>
    <w:pPr>
      <w:keepNext/>
      <w:keepLines/>
      <w:spacing w:before="240"/>
      <w:outlineLvl w:val="0"/>
    </w:pPr>
    <w:rPr>
      <w:color w:val="6967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70ED9"/>
    <w:rPr>
      <w:rFonts w:ascii="Impact" w:eastAsia="Meiryo UI" w:hAnsi="Impact" w:cs="Times New Roman"/>
      <w:color w:val="696700"/>
      <w:sz w:val="32"/>
    </w:rPr>
  </w:style>
  <w:style w:type="table" w:styleId="a3">
    <w:name w:val="Table Grid"/>
    <w:basedOn w:val="a1"/>
    <w:uiPriority w:val="99"/>
    <w:rsid w:val="00EA3B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のスペース"/>
    <w:basedOn w:val="a"/>
    <w:uiPriority w:val="99"/>
    <w:semiHidden/>
    <w:rsid w:val="00EA3BA0"/>
    <w:pPr>
      <w:spacing w:line="120" w:lineRule="exact"/>
    </w:pPr>
    <w:rPr>
      <w:sz w:val="12"/>
    </w:rPr>
  </w:style>
  <w:style w:type="character" w:styleId="a5">
    <w:name w:val="Hyperlink"/>
    <w:basedOn w:val="a0"/>
    <w:uiPriority w:val="99"/>
    <w:semiHidden/>
    <w:rsid w:val="00EA3BA0"/>
    <w:rPr>
      <w:rFonts w:cs="Times New Roman"/>
      <w:color w:val="1A1A1A"/>
      <w:u w:val="none"/>
    </w:rPr>
  </w:style>
  <w:style w:type="paragraph" w:customStyle="1" w:styleId="a6">
    <w:name w:val="タイトル"/>
    <w:basedOn w:val="a"/>
    <w:next w:val="a"/>
    <w:link w:val="a7"/>
    <w:uiPriority w:val="99"/>
    <w:rsid w:val="00F648C9"/>
    <w:pPr>
      <w:spacing w:line="180" w:lineRule="auto"/>
      <w:ind w:left="-74"/>
      <w:contextualSpacing/>
    </w:pPr>
    <w:rPr>
      <w:caps/>
      <w:kern w:val="28"/>
      <w:sz w:val="160"/>
    </w:rPr>
  </w:style>
  <w:style w:type="character" w:customStyle="1" w:styleId="a7">
    <w:name w:val="タイトルの文字"/>
    <w:basedOn w:val="a0"/>
    <w:link w:val="a6"/>
    <w:uiPriority w:val="99"/>
    <w:locked/>
    <w:rsid w:val="00F648C9"/>
    <w:rPr>
      <w:rFonts w:ascii="Impact" w:eastAsia="Meiryo UI" w:hAnsi="Impact" w:cs="Times New Roman"/>
      <w:b/>
      <w:caps/>
      <w:kern w:val="28"/>
      <w:sz w:val="160"/>
    </w:rPr>
  </w:style>
  <w:style w:type="character" w:customStyle="1" w:styleId="a8">
    <w:name w:val="強調"/>
    <w:basedOn w:val="a0"/>
    <w:uiPriority w:val="99"/>
    <w:rsid w:val="00670ED9"/>
    <w:rPr>
      <w:rFonts w:eastAsia="Meiryo UI" w:cs="Times New Roman"/>
      <w:color w:val="8D8B00"/>
    </w:rPr>
  </w:style>
  <w:style w:type="paragraph" w:customStyle="1" w:styleId="a9">
    <w:name w:val="イベントの見出し"/>
    <w:basedOn w:val="a"/>
    <w:uiPriority w:val="99"/>
    <w:rsid w:val="00C86A82"/>
    <w:pPr>
      <w:spacing w:before="360" w:line="216" w:lineRule="auto"/>
    </w:pPr>
    <w:rPr>
      <w:caps/>
      <w:color w:val="8D8B00"/>
      <w:sz w:val="48"/>
    </w:rPr>
  </w:style>
  <w:style w:type="paragraph" w:customStyle="1" w:styleId="aa">
    <w:name w:val="イベント情報"/>
    <w:basedOn w:val="a"/>
    <w:uiPriority w:val="99"/>
    <w:rsid w:val="00F648C9"/>
    <w:pPr>
      <w:spacing w:before="20" w:line="180" w:lineRule="auto"/>
      <w:contextualSpacing/>
    </w:pPr>
    <w:rPr>
      <w:sz w:val="76"/>
    </w:rPr>
  </w:style>
  <w:style w:type="paragraph" w:customStyle="1" w:styleId="ab">
    <w:name w:val="住所"/>
    <w:basedOn w:val="a"/>
    <w:uiPriority w:val="99"/>
    <w:rsid w:val="00EA3BA0"/>
    <w:pPr>
      <w:spacing w:after="600" w:line="240" w:lineRule="auto"/>
    </w:pPr>
    <w:rPr>
      <w:color w:val="8D8B00"/>
    </w:rPr>
  </w:style>
  <w:style w:type="paragraph" w:customStyle="1" w:styleId="ac">
    <w:name w:val="ブロック テキスト"/>
    <w:basedOn w:val="a"/>
    <w:uiPriority w:val="99"/>
    <w:rsid w:val="00EA3BA0"/>
    <w:pPr>
      <w:spacing w:line="276" w:lineRule="auto"/>
    </w:pPr>
  </w:style>
  <w:style w:type="paragraph" w:customStyle="1" w:styleId="ad">
    <w:name w:val="イベントのサブ見出し"/>
    <w:basedOn w:val="a"/>
    <w:uiPriority w:val="99"/>
    <w:rsid w:val="00BC4593"/>
    <w:pPr>
      <w:spacing w:line="216" w:lineRule="auto"/>
    </w:pPr>
    <w:rPr>
      <w:caps/>
      <w:sz w:val="48"/>
    </w:rPr>
  </w:style>
  <w:style w:type="character" w:styleId="ae">
    <w:name w:val="Placeholder Text"/>
    <w:basedOn w:val="a0"/>
    <w:uiPriority w:val="99"/>
    <w:semiHidden/>
    <w:rsid w:val="00EA3BA0"/>
    <w:rPr>
      <w:rFonts w:cs="Times New Roman"/>
      <w:color w:val="808080"/>
    </w:rPr>
  </w:style>
  <w:style w:type="paragraph" w:styleId="af">
    <w:name w:val="header"/>
    <w:basedOn w:val="a"/>
    <w:link w:val="af0"/>
    <w:uiPriority w:val="99"/>
    <w:rsid w:val="00670E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670ED9"/>
    <w:rPr>
      <w:rFonts w:cs="Times New Roman"/>
    </w:rPr>
  </w:style>
  <w:style w:type="paragraph" w:styleId="af1">
    <w:name w:val="footer"/>
    <w:basedOn w:val="a"/>
    <w:link w:val="af2"/>
    <w:uiPriority w:val="99"/>
    <w:rsid w:val="00670ED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670ED9"/>
    <w:rPr>
      <w:rFonts w:cs="Times New Roman"/>
    </w:rPr>
  </w:style>
  <w:style w:type="character" w:styleId="af3">
    <w:name w:val="Strong"/>
    <w:basedOn w:val="a0"/>
    <w:uiPriority w:val="99"/>
    <w:qFormat/>
    <w:rsid w:val="00670ED9"/>
    <w:rPr>
      <w:rFonts w:eastAsia="Meiryo UI" w:cs="Times New Roman"/>
      <w:b/>
      <w:bCs/>
    </w:rPr>
  </w:style>
  <w:style w:type="paragraph" w:styleId="af4">
    <w:name w:val="Title"/>
    <w:basedOn w:val="a"/>
    <w:next w:val="a"/>
    <w:link w:val="af5"/>
    <w:uiPriority w:val="99"/>
    <w:qFormat/>
    <w:rsid w:val="00670ED9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5">
    <w:name w:val="表題 (文字)"/>
    <w:basedOn w:val="a0"/>
    <w:link w:val="af4"/>
    <w:uiPriority w:val="99"/>
    <w:locked/>
    <w:rsid w:val="00670ED9"/>
    <w:rPr>
      <w:rFonts w:ascii="Impact" w:eastAsia="Meiryo UI" w:hAnsi="Impact" w:cs="Times New Roman"/>
      <w:sz w:val="32"/>
      <w:szCs w:val="32"/>
    </w:rPr>
  </w:style>
  <w:style w:type="paragraph" w:styleId="af6">
    <w:name w:val="No Spacing"/>
    <w:uiPriority w:val="99"/>
    <w:qFormat/>
    <w:rsid w:val="00670ED9"/>
    <w:rPr>
      <w:rFonts w:eastAsia="Meiryo UI"/>
      <w:color w:val="404040"/>
      <w:sz w:val="28"/>
      <w:szCs w:val="20"/>
    </w:rPr>
  </w:style>
  <w:style w:type="paragraph" w:styleId="af7">
    <w:name w:val="List Paragraph"/>
    <w:basedOn w:val="a"/>
    <w:uiPriority w:val="99"/>
    <w:qFormat/>
    <w:rsid w:val="00067C73"/>
    <w:pPr>
      <w:ind w:leftChars="400" w:left="840"/>
    </w:pPr>
  </w:style>
  <w:style w:type="paragraph" w:styleId="af8">
    <w:name w:val="Balloon Text"/>
    <w:basedOn w:val="a"/>
    <w:link w:val="af9"/>
    <w:uiPriority w:val="99"/>
    <w:semiHidden/>
    <w:unhideWhenUsed/>
    <w:rsid w:val="00B070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0700E"/>
    <w:rPr>
      <w:rFonts w:asciiTheme="majorHAnsi" w:eastAsiaTheme="majorEastAsia" w:hAnsiTheme="majorHAnsi" w:cstheme="majorBidi"/>
      <w:b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tsuaki\AppData\Roaming\Microsoft\Templates\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チラシ.dotx</Template>
  <TotalTime>31</TotalTime>
  <Pages>1</Pages>
  <Words>280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</dc:title>
  <dc:subject/>
  <dc:creator>Tetsuaki MATSUYAMA</dc:creator>
  <cp:keywords/>
  <dc:description/>
  <cp:lastModifiedBy>S2CMIN01</cp:lastModifiedBy>
  <cp:revision>28</cp:revision>
  <cp:lastPrinted>2025-09-25T04:22:00Z</cp:lastPrinted>
  <dcterms:created xsi:type="dcterms:W3CDTF">2019-08-09T03:11:00Z</dcterms:created>
  <dcterms:modified xsi:type="dcterms:W3CDTF">2025-10-22T10:03:00Z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